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/>
          <w:spacing w:val="-20"/>
          <w:sz w:val="36"/>
          <w:szCs w:val="36"/>
        </w:rPr>
        <w:t>龙岩市粮食储备直属库有限公司公开遴选工作人员报名表</w:t>
      </w:r>
    </w:p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471</Words>
  <Characters>489</Characters>
  <Lines>150</Lines>
  <Paragraphs>63</Paragraphs>
  <CharactersWithSpaces>523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2024-04-23T07:59:48Z</dcterms:modified>
</cp:coreProperties>
</file>