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龙岩市人力资源服务有限公司</w:t>
      </w:r>
    </w:p>
    <w:p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公开招聘工作人员报名表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233</Words>
  <Characters>233</Characters>
  <Lines>139</Lines>
  <Paragraphs>54</Paragraphs>
  <CharactersWithSpaces>264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2022-06-07T01:59:19Z</dcterms:modified>
</cp:coreProperties>
</file>