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napToGrid w:val="0"/>
        <w:ind w:firstLineChars="0" w:firstLine="0"/>
        <w:rPr>
          <w:rFonts w:ascii="仿宋_GB2312"/>
          <w:color w:val="000000"/>
          <w:kern w:val="0"/>
          <w:szCs w:val="32"/>
        </w:rPr>
      </w:pPr>
      <w:r>
        <w:rPr>
          <w:rFonts w:ascii="仿宋_GB2312" w:hint="eastAsia"/>
          <w:color w:val="000000"/>
          <w:kern w:val="0"/>
          <w:szCs w:val="32"/>
        </w:rPr>
        <w:t>附件</w:t>
      </w: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龙岩市应急管理局公开招聘编外聘用人员报名表</w:t>
      </w:r>
    </w:p>
    <w:tbl>
      <w:tblPr>
        <w:tblpPr w:leftFromText="180" w:rightFromText="180" w:vertAnchor="text" w:horzAnchor="margin" w:tblpX="108" w:tblpY="222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380"/>
        <w:gridCol w:w="842"/>
        <w:gridCol w:w="81"/>
        <w:gridCol w:w="1327"/>
        <w:gridCol w:w="113"/>
        <w:gridCol w:w="1162"/>
        <w:gridCol w:w="98"/>
        <w:gridCol w:w="1472"/>
        <w:gridCol w:w="1843"/>
      </w:tblGrid>
      <w:tr>
        <w:trPr>
          <w:trHeight w:val="689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相片</w:t>
            </w:r>
          </w:p>
        </w:tc>
      </w:tr>
      <w:tr>
        <w:trPr>
          <w:trHeight w:val="698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708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val="690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490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733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896"/>
        </w:trPr>
        <w:tc>
          <w:tcPr>
            <w:tcW w:w="128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46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860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现家庭</w:t>
            </w:r>
          </w:p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住址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887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报考岗位名称</w:t>
            </w:r>
            <w:r>
              <w:rPr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4606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2280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有无违法违纪行为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1683"/>
        </w:trPr>
        <w:tc>
          <w:tcPr>
            <w:tcW w:w="12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有何专业特长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85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主要家庭成员及重要社会关系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>
        <w:trPr>
          <w:trHeight w:val="514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85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390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25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25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25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525"/>
        </w:trPr>
        <w:tc>
          <w:tcPr>
            <w:tcW w:w="128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="2400" w:hangingChars="1000" w:hanging="2400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rPr>
          <w:trHeight w:val="180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Chars="0" w:firstLine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ind w:leftChars="100" w:left="32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本人承诺所填内容真实无误，否则愿意承担法律责任。</w:t>
            </w:r>
          </w:p>
          <w:p>
            <w:pPr>
              <w:autoSpaceDE w:val="0"/>
              <w:autoSpaceDN w:val="0"/>
              <w:spacing w:line="240" w:lineRule="auto"/>
              <w:ind w:leftChars="300" w:left="96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承诺人：</w:t>
            </w:r>
          </w:p>
        </w:tc>
      </w:tr>
      <w:tr>
        <w:trPr>
          <w:trHeight w:val="1420"/>
        </w:trPr>
        <w:tc>
          <w:tcPr>
            <w:tcW w:w="96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招聘领导小组审核意见：</w:t>
            </w:r>
          </w:p>
        </w:tc>
      </w:tr>
    </w:tbl>
    <w:p>
      <w:pPr>
        <w:snapToGrid w:val="0"/>
        <w:jc w:val="center"/>
        <w:rPr>
          <w:rFonts w:ascii="仿宋_GB2312"/>
          <w:b/>
          <w:bCs/>
          <w:color w:val="000000"/>
          <w:sz w:val="10"/>
          <w:szCs w:val="10"/>
        </w:rPr>
      </w:pPr>
    </w:p>
    <w:p/>
    <w:sectPr>
      <w:footerReference w:type="default" r:id="rId2"/>
      <w:pgSz w:w="11906" w:h="16838"/>
      <w:pgMar w:top="2098" w:right="1474" w:bottom="1984" w:left="1587" w:header="851" w:footer="1134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ind w:firstLineChars="0" w:firstLine="0"/>
    </w:pPr>
    <w:r>
      <mc:AlternateContent>
        <mc:Choice Requires="wps">
          <w:drawing>
            <wp:anchor distT="0" distB="0" distL="114300" distR="114300" simplePos="0" relativeHeight="13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7900" cy="230250"/>
              <wp:effectExtent l="0" t="0" r="0" b="0"/>
              <wp:wrapNone/>
              <wp:docPr id="1" name="文本框 103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77900" cy="23025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6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4 3" o:spid="_x0000_s3" filled="f" stroked="f" style="position:absolute;margin-left:0.0pt;margin-top:0.0pt;width:77.0pt;height:18.129997pt;z-index:13;mso-position-horizontal:center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/>
                        <w:sz w:val="28"/>
                        <w:szCs w:val="28"/>
                        <w:lang w:val="en-US" w:eastAsia="zh-CN"/>
                      </w:rPr>
                      <w:t>6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5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1180" cy="230251"/>
              <wp:effectExtent l="0" t="0" r="0" b="0"/>
              <wp:wrapNone/>
              <wp:docPr id="4" name="文本框 103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5118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5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  <w:ind w:firstLineChars="0" w:firstLine="0"/>
                            <w:rPr>
                              <w:rStyle w:val="43"/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31 6" o:spid="_x0000_s6" filled="f" stroked="f" style="position:absolute;margin-left:0.0pt;margin-top:0.0pt;width:43.4pt;height:18.130003pt;z-index:15;mso-position-horizontal:outside;mso-position-horizontal-relative:margin;mso-position-vertical:absolute;mso-wrap-style:squar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  <w:ind w:firstLineChars="0" w:firstLine="0"/>
                      <w:rPr>
                        <w:rStyle w:val="43"/>
                        <w:rFonts w:asci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8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4">
    <w:name w:val="footer"/>
    <w:next w:val="27"/>
    <w:pPr>
      <w:widowControl w:val="0"/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character" w:styleId="43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198</Words>
  <Characters>198</Characters>
  <Lines>103</Lines>
  <Paragraphs>36</Paragraphs>
  <CharactersWithSpaces>198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2023-10-31T08:49:57Z</dcterms:modified>
</cp:coreProperties>
</file>